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61CA" w14:textId="340FE55A" w:rsidR="00977E8E" w:rsidRPr="003262CE" w:rsidRDefault="0079008D" w:rsidP="003262CE">
      <w:pPr>
        <w:pStyle w:val="Heading2"/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  <w:shd w:val="pct30" w:color="000000" w:fill="FFFFFF"/>
        </w:rPr>
        <w:t>SKIEUR Brno</w:t>
      </w:r>
    </w:p>
    <w:p w14:paraId="58415BFF" w14:textId="77777777" w:rsidR="00977E8E" w:rsidRDefault="00F27623">
      <w:pPr>
        <w:pStyle w:val="Heading1"/>
        <w:rPr>
          <w:b w:val="0"/>
        </w:rPr>
      </w:pPr>
      <w:r w:rsidRPr="00D54963"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7D03AC5" wp14:editId="7A6B4F3C">
            <wp:simplePos x="0" y="0"/>
            <wp:positionH relativeFrom="column">
              <wp:posOffset>4098290</wp:posOffset>
            </wp:positionH>
            <wp:positionV relativeFrom="paragraph">
              <wp:posOffset>175260</wp:posOffset>
            </wp:positionV>
            <wp:extent cx="1828800" cy="1090930"/>
            <wp:effectExtent l="0" t="0" r="0" b="0"/>
            <wp:wrapThrough wrapText="bothSides">
              <wp:wrapPolygon edited="0">
                <wp:start x="0" y="0"/>
                <wp:lineTo x="0" y="21122"/>
                <wp:lineTo x="21375" y="21122"/>
                <wp:lineTo x="21375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328C4" w14:textId="77777777" w:rsidR="00977E8E" w:rsidRPr="00D54963" w:rsidRDefault="00977E8E">
      <w:pPr>
        <w:pStyle w:val="Heading1"/>
        <w:rPr>
          <w:b w:val="0"/>
          <w:sz w:val="28"/>
          <w:szCs w:val="28"/>
          <w:u w:val="none"/>
        </w:rPr>
      </w:pPr>
      <w:r w:rsidRPr="00D54963">
        <w:rPr>
          <w:b w:val="0"/>
          <w:sz w:val="28"/>
          <w:szCs w:val="28"/>
        </w:rPr>
        <w:t xml:space="preserve">Seznam věcí na zimní týdenní soustředění </w:t>
      </w:r>
      <w:r w:rsidRPr="00D54963">
        <w:rPr>
          <w:b w:val="0"/>
          <w:sz w:val="28"/>
          <w:szCs w:val="28"/>
          <w:u w:val="none"/>
        </w:rPr>
        <w:t xml:space="preserve">(orientační)     </w:t>
      </w:r>
    </w:p>
    <w:p w14:paraId="02EFCCF6" w14:textId="77777777" w:rsidR="00977E8E" w:rsidRDefault="00977E8E">
      <w:pPr>
        <w:rPr>
          <w:sz w:val="24"/>
          <w:u w:val="single"/>
        </w:rPr>
      </w:pPr>
    </w:p>
    <w:p w14:paraId="4496A01B" w14:textId="77777777" w:rsidR="00977E8E" w:rsidRPr="00D54963" w:rsidRDefault="005968E4">
      <w:pPr>
        <w:rPr>
          <w:i/>
          <w:sz w:val="24"/>
          <w:u w:val="single"/>
        </w:rPr>
      </w:pPr>
      <w:r w:rsidRPr="00D54963">
        <w:rPr>
          <w:b/>
          <w:i/>
          <w:sz w:val="24"/>
          <w:u w:val="single"/>
        </w:rPr>
        <w:t>Všechny věci podepsané</w:t>
      </w:r>
      <w:r w:rsidRPr="00D54963">
        <w:rPr>
          <w:i/>
          <w:sz w:val="24"/>
          <w:u w:val="single"/>
        </w:rPr>
        <w:t xml:space="preserve"> </w:t>
      </w:r>
      <w:r w:rsidRPr="00D54963">
        <w:rPr>
          <w:b/>
          <w:i/>
          <w:sz w:val="24"/>
          <w:u w:val="single"/>
        </w:rPr>
        <w:t>(označené)</w:t>
      </w:r>
    </w:p>
    <w:p w14:paraId="61890220" w14:textId="77777777" w:rsidR="00977E8E" w:rsidRDefault="00977E8E">
      <w:pPr>
        <w:rPr>
          <w:sz w:val="24"/>
          <w:u w:val="single"/>
        </w:rPr>
      </w:pPr>
    </w:p>
    <w:p w14:paraId="6023800E" w14:textId="77777777" w:rsidR="00977E8E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lyže (navoskované), lyžařské hole, lyžařské boty, </w:t>
      </w:r>
      <w:r>
        <w:rPr>
          <w:b/>
          <w:bCs/>
          <w:sz w:val="24"/>
        </w:rPr>
        <w:t>přilbu</w:t>
      </w:r>
      <w:r>
        <w:rPr>
          <w:sz w:val="24"/>
        </w:rPr>
        <w:t xml:space="preserve"> </w:t>
      </w:r>
      <w:r w:rsidR="00354941">
        <w:rPr>
          <w:sz w:val="24"/>
        </w:rPr>
        <w:br/>
      </w:r>
      <w:r w:rsidRPr="00A424F7">
        <w:rPr>
          <w:b/>
          <w:sz w:val="24"/>
        </w:rPr>
        <w:t>(</w:t>
      </w:r>
      <w:r w:rsidR="00D54963">
        <w:rPr>
          <w:b/>
          <w:sz w:val="24"/>
        </w:rPr>
        <w:t>!!!</w:t>
      </w:r>
      <w:r w:rsidR="00354941">
        <w:rPr>
          <w:b/>
          <w:sz w:val="24"/>
        </w:rPr>
        <w:t xml:space="preserve"> </w:t>
      </w:r>
      <w:r w:rsidRPr="00A424F7">
        <w:rPr>
          <w:b/>
          <w:sz w:val="24"/>
        </w:rPr>
        <w:t>lyže a hole složeny ve vaku</w:t>
      </w:r>
      <w:r w:rsidR="00354941">
        <w:rPr>
          <w:b/>
          <w:sz w:val="24"/>
        </w:rPr>
        <w:t xml:space="preserve"> </w:t>
      </w:r>
      <w:r w:rsidRPr="00A424F7">
        <w:rPr>
          <w:b/>
          <w:sz w:val="24"/>
        </w:rPr>
        <w:t>!!!)</w:t>
      </w:r>
    </w:p>
    <w:p w14:paraId="4CF491A5" w14:textId="77777777" w:rsidR="00977E8E" w:rsidRDefault="009A27A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sluneční</w:t>
      </w:r>
      <w:r w:rsidRPr="009A27AC">
        <w:rPr>
          <w:b/>
          <w:sz w:val="24"/>
        </w:rPr>
        <w:t xml:space="preserve"> </w:t>
      </w:r>
      <w:r>
        <w:rPr>
          <w:b/>
          <w:sz w:val="24"/>
        </w:rPr>
        <w:t xml:space="preserve">a </w:t>
      </w:r>
      <w:r w:rsidR="00977E8E" w:rsidRPr="009A27AC">
        <w:rPr>
          <w:b/>
          <w:sz w:val="24"/>
        </w:rPr>
        <w:t>lyžařské</w:t>
      </w:r>
      <w:r w:rsidR="00977E8E">
        <w:rPr>
          <w:sz w:val="24"/>
        </w:rPr>
        <w:t xml:space="preserve"> </w:t>
      </w:r>
      <w:r w:rsidR="00977E8E" w:rsidRPr="009A27AC">
        <w:rPr>
          <w:b/>
          <w:sz w:val="24"/>
        </w:rPr>
        <w:t>brýle</w:t>
      </w:r>
      <w:r w:rsidR="00977E8E">
        <w:rPr>
          <w:sz w:val="24"/>
        </w:rPr>
        <w:t>,</w:t>
      </w:r>
      <w:r w:rsidR="00AE2305">
        <w:rPr>
          <w:sz w:val="24"/>
        </w:rPr>
        <w:t xml:space="preserve"> lyžařské vosky</w:t>
      </w:r>
    </w:p>
    <w:p w14:paraId="5D844ABF" w14:textId="77777777" w:rsidR="00977E8E" w:rsidRPr="00AE2305" w:rsidRDefault="00977E8E" w:rsidP="00AE23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rukavice nepromokavé 2x, (</w:t>
      </w:r>
      <w:r w:rsidR="00354941">
        <w:rPr>
          <w:sz w:val="24"/>
        </w:rPr>
        <w:t>pletené jen na doplnění</w:t>
      </w:r>
      <w:r>
        <w:rPr>
          <w:sz w:val="24"/>
        </w:rPr>
        <w:t>)</w:t>
      </w:r>
    </w:p>
    <w:p w14:paraId="37345921" w14:textId="77777777" w:rsidR="00977E8E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lyžařská čepice 2x, šátek 1x, </w:t>
      </w:r>
    </w:p>
    <w:p w14:paraId="6E4C155C" w14:textId="77777777" w:rsidR="00AE2305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zimní </w:t>
      </w:r>
      <w:r w:rsidR="00CB34E1">
        <w:rPr>
          <w:sz w:val="24"/>
        </w:rPr>
        <w:t xml:space="preserve">(lyžařskou) </w:t>
      </w:r>
      <w:proofErr w:type="gramStart"/>
      <w:r>
        <w:rPr>
          <w:sz w:val="24"/>
        </w:rPr>
        <w:t>bundu  2</w:t>
      </w:r>
      <w:proofErr w:type="gramEnd"/>
      <w:r>
        <w:rPr>
          <w:sz w:val="24"/>
        </w:rPr>
        <w:t>x,</w:t>
      </w:r>
    </w:p>
    <w:p w14:paraId="77DC6A79" w14:textId="77777777" w:rsidR="00977E8E" w:rsidRDefault="00A424F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lyžařské kalhoty</w:t>
      </w:r>
      <w:r w:rsidR="00977E8E">
        <w:rPr>
          <w:sz w:val="24"/>
        </w:rPr>
        <w:t xml:space="preserve"> 2x</w:t>
      </w:r>
    </w:p>
    <w:p w14:paraId="5DED8E21" w14:textId="77777777" w:rsidR="00CB34E1" w:rsidRPr="00CB34E1" w:rsidRDefault="00CB34E1" w:rsidP="00CB34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větrovku</w:t>
      </w:r>
    </w:p>
    <w:p w14:paraId="7D7270A9" w14:textId="77777777" w:rsidR="00AE2305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obuv do sněhu (</w:t>
      </w:r>
      <w:r w:rsidR="00AE2305">
        <w:rPr>
          <w:sz w:val="24"/>
        </w:rPr>
        <w:t xml:space="preserve">ošetřit </w:t>
      </w:r>
      <w:proofErr w:type="gramStart"/>
      <w:r w:rsidR="00AE2305">
        <w:rPr>
          <w:sz w:val="24"/>
        </w:rPr>
        <w:t>nástřikem</w:t>
      </w:r>
      <w:r w:rsidR="00CB34E1">
        <w:rPr>
          <w:sz w:val="24"/>
        </w:rPr>
        <w:t xml:space="preserve"> - impregnací</w:t>
      </w:r>
      <w:proofErr w:type="gramEnd"/>
      <w:r>
        <w:rPr>
          <w:sz w:val="24"/>
        </w:rPr>
        <w:t>),</w:t>
      </w:r>
    </w:p>
    <w:p w14:paraId="2A58FA15" w14:textId="77777777" w:rsidR="00CB34E1" w:rsidRDefault="00CB34E1" w:rsidP="00CB34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funkční prádlo, roláky a mikiny 4x (je vždy lepší vícevrstvé oblečení)</w:t>
      </w:r>
    </w:p>
    <w:p w14:paraId="327EC6AE" w14:textId="77777777" w:rsidR="00CB34E1" w:rsidRPr="00CB34E1" w:rsidRDefault="00D54963" w:rsidP="00CB34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svetr (mikina</w:t>
      </w:r>
      <w:r w:rsidR="00CB34E1">
        <w:rPr>
          <w:sz w:val="24"/>
        </w:rPr>
        <w:t>)</w:t>
      </w:r>
      <w:r w:rsidR="00354941">
        <w:rPr>
          <w:sz w:val="24"/>
        </w:rPr>
        <w:t xml:space="preserve"> </w:t>
      </w:r>
      <w:r w:rsidR="00CB34E1">
        <w:rPr>
          <w:sz w:val="24"/>
        </w:rPr>
        <w:t xml:space="preserve">2x </w:t>
      </w:r>
    </w:p>
    <w:p w14:paraId="4498CCE3" w14:textId="77777777" w:rsidR="00977E8E" w:rsidRDefault="0035494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přezůvky na chatu (</w:t>
      </w:r>
      <w:r w:rsidR="00977E8E">
        <w:rPr>
          <w:sz w:val="24"/>
        </w:rPr>
        <w:t>tenisky)</w:t>
      </w:r>
    </w:p>
    <w:p w14:paraId="34F90BD7" w14:textId="77777777" w:rsidR="00977E8E" w:rsidRDefault="00AE23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podkolenky</w:t>
      </w:r>
      <w:r w:rsidR="00977E8E">
        <w:rPr>
          <w:sz w:val="24"/>
        </w:rPr>
        <w:t xml:space="preserve"> 4x,</w:t>
      </w:r>
      <w:r w:rsidR="00A424F7">
        <w:rPr>
          <w:sz w:val="24"/>
        </w:rPr>
        <w:t xml:space="preserve"> ponožky</w:t>
      </w:r>
      <w:r w:rsidR="00977E8E">
        <w:rPr>
          <w:sz w:val="24"/>
        </w:rPr>
        <w:t xml:space="preserve"> tenké 7x</w:t>
      </w:r>
    </w:p>
    <w:p w14:paraId="5147F5BF" w14:textId="77777777" w:rsidR="00977E8E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punčocháče nebo spodky 4x</w:t>
      </w:r>
    </w:p>
    <w:p w14:paraId="50AB7488" w14:textId="77777777" w:rsidR="00977E8E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spodní </w:t>
      </w:r>
      <w:r w:rsidR="00A424F7">
        <w:rPr>
          <w:sz w:val="24"/>
        </w:rPr>
        <w:t>prádlo (dát</w:t>
      </w:r>
      <w:r>
        <w:rPr>
          <w:sz w:val="24"/>
        </w:rPr>
        <w:t xml:space="preserve"> rad</w:t>
      </w:r>
      <w:r w:rsidR="00CB34E1">
        <w:rPr>
          <w:sz w:val="24"/>
        </w:rPr>
        <w:t xml:space="preserve">ěji </w:t>
      </w:r>
      <w:r>
        <w:rPr>
          <w:sz w:val="24"/>
        </w:rPr>
        <w:t xml:space="preserve">o něco </w:t>
      </w:r>
      <w:r w:rsidR="00A424F7">
        <w:rPr>
          <w:sz w:val="24"/>
        </w:rPr>
        <w:t>navíc)</w:t>
      </w:r>
    </w:p>
    <w:p w14:paraId="5CA25E92" w14:textId="77777777" w:rsidR="00977E8E" w:rsidRDefault="00CB34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</w:t>
      </w:r>
      <w:r w:rsidR="00C04E41">
        <w:rPr>
          <w:sz w:val="24"/>
        </w:rPr>
        <w:t>eplákovku, trička</w:t>
      </w:r>
      <w:r w:rsidR="009A27AC">
        <w:rPr>
          <w:sz w:val="24"/>
        </w:rPr>
        <w:t xml:space="preserve"> (</w:t>
      </w:r>
      <w:r w:rsidR="00977E8E">
        <w:rPr>
          <w:sz w:val="24"/>
        </w:rPr>
        <w:t>oblečení na chatu)</w:t>
      </w:r>
    </w:p>
    <w:p w14:paraId="5C12E6B9" w14:textId="77777777" w:rsidR="00D54963" w:rsidRPr="00D54963" w:rsidRDefault="00D54963" w:rsidP="00D5496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pyžamo nebo noční košile</w:t>
      </w:r>
    </w:p>
    <w:p w14:paraId="5C2A1F52" w14:textId="77777777" w:rsidR="00977E8E" w:rsidRDefault="00977E8E" w:rsidP="00AE2305">
      <w:pPr>
        <w:numPr>
          <w:ilvl w:val="0"/>
          <w:numId w:val="1"/>
        </w:numPr>
        <w:ind w:right="-142"/>
        <w:rPr>
          <w:sz w:val="24"/>
        </w:rPr>
      </w:pPr>
      <w:r>
        <w:rPr>
          <w:sz w:val="24"/>
        </w:rPr>
        <w:t>toaletní potřeby (ručník, kartáček a pasta na zuby, mýdlo, hřeben</w:t>
      </w:r>
      <w:r w:rsidR="00AE2305">
        <w:rPr>
          <w:sz w:val="24"/>
        </w:rPr>
        <w:t xml:space="preserve">, </w:t>
      </w:r>
      <w:r w:rsidR="00AE2305" w:rsidRPr="00CB34E1">
        <w:rPr>
          <w:b/>
          <w:sz w:val="24"/>
        </w:rPr>
        <w:t>krém na opalování</w:t>
      </w:r>
      <w:r w:rsidR="00AE2305">
        <w:rPr>
          <w:sz w:val="24"/>
        </w:rPr>
        <w:t xml:space="preserve"> s malým obsahem vody)</w:t>
      </w:r>
    </w:p>
    <w:p w14:paraId="57007E01" w14:textId="77777777" w:rsidR="00D54963" w:rsidRPr="00D54963" w:rsidRDefault="00D54963" w:rsidP="00D5496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kapesníky (nejlépe papírové)</w:t>
      </w:r>
    </w:p>
    <w:p w14:paraId="48EED7CF" w14:textId="77777777" w:rsidR="00977E8E" w:rsidRDefault="00977E8E" w:rsidP="003262CE">
      <w:pPr>
        <w:pBdr>
          <w:bottom w:val="single" w:sz="4" w:space="1" w:color="auto"/>
        </w:pBdr>
        <w:rPr>
          <w:sz w:val="24"/>
        </w:rPr>
      </w:pPr>
    </w:p>
    <w:p w14:paraId="0DDA0C2D" w14:textId="77777777" w:rsidR="00977E8E" w:rsidRPr="00D54963" w:rsidRDefault="00977E8E">
      <w:pPr>
        <w:pStyle w:val="Heading3"/>
        <w:rPr>
          <w:b/>
        </w:rPr>
      </w:pPr>
      <w:r w:rsidRPr="00D54963">
        <w:rPr>
          <w:b/>
        </w:rPr>
        <w:t>Navíc</w:t>
      </w:r>
    </w:p>
    <w:p w14:paraId="0111C403" w14:textId="77777777" w:rsidR="00977E8E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zápisník, tužku a pastelky</w:t>
      </w:r>
    </w:p>
    <w:p w14:paraId="21995A45" w14:textId="77777777" w:rsidR="00977E8E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masku na </w:t>
      </w:r>
      <w:r w:rsidR="00C04E41">
        <w:rPr>
          <w:sz w:val="24"/>
        </w:rPr>
        <w:t>karneval!!!!!!!</w:t>
      </w:r>
    </w:p>
    <w:p w14:paraId="1328BEDF" w14:textId="77777777" w:rsidR="00977E8E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děti mohou mít </w:t>
      </w:r>
      <w:r w:rsidR="00354941">
        <w:rPr>
          <w:sz w:val="24"/>
        </w:rPr>
        <w:t xml:space="preserve">s </w:t>
      </w:r>
      <w:r>
        <w:rPr>
          <w:sz w:val="24"/>
        </w:rPr>
        <w:t>sebou i drobné společenské hry</w:t>
      </w:r>
      <w:r w:rsidR="00D54963">
        <w:rPr>
          <w:sz w:val="24"/>
        </w:rPr>
        <w:t xml:space="preserve">, knížku, </w:t>
      </w:r>
      <w:r w:rsidR="00A424F7">
        <w:rPr>
          <w:sz w:val="24"/>
        </w:rPr>
        <w:t xml:space="preserve">hudební </w:t>
      </w:r>
      <w:r w:rsidR="00C04E41">
        <w:rPr>
          <w:sz w:val="24"/>
        </w:rPr>
        <w:t>nástroj</w:t>
      </w:r>
      <w:r w:rsidR="00D54963">
        <w:rPr>
          <w:sz w:val="24"/>
        </w:rPr>
        <w:t>….</w:t>
      </w:r>
    </w:p>
    <w:p w14:paraId="1D2F19AA" w14:textId="77777777" w:rsidR="00977E8E" w:rsidRDefault="00977E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kapesné cca 500,- </w:t>
      </w:r>
      <w:r w:rsidR="00C04E41">
        <w:rPr>
          <w:sz w:val="24"/>
        </w:rPr>
        <w:t>Kč (dle</w:t>
      </w:r>
      <w:r>
        <w:rPr>
          <w:sz w:val="24"/>
        </w:rPr>
        <w:t xml:space="preserve"> uvážení </w:t>
      </w:r>
      <w:r w:rsidR="00C04E41">
        <w:rPr>
          <w:sz w:val="24"/>
        </w:rPr>
        <w:t>rodičů)</w:t>
      </w:r>
    </w:p>
    <w:p w14:paraId="32F843C5" w14:textId="77777777" w:rsidR="00977E8E" w:rsidRDefault="00977E8E" w:rsidP="003262CE">
      <w:pPr>
        <w:pBdr>
          <w:bottom w:val="single" w:sz="4" w:space="1" w:color="auto"/>
        </w:pBdr>
        <w:rPr>
          <w:sz w:val="24"/>
        </w:rPr>
      </w:pPr>
    </w:p>
    <w:p w14:paraId="794CB6D0" w14:textId="77777777" w:rsidR="00977E8E" w:rsidRPr="00D54963" w:rsidRDefault="00977E8E">
      <w:pPr>
        <w:pStyle w:val="Heading3"/>
        <w:rPr>
          <w:b/>
        </w:rPr>
      </w:pPr>
      <w:r w:rsidRPr="00D54963">
        <w:rPr>
          <w:b/>
        </w:rPr>
        <w:t>Do obálky</w:t>
      </w:r>
      <w:r w:rsidR="00986449" w:rsidRPr="00D54963">
        <w:rPr>
          <w:b/>
        </w:rPr>
        <w:t xml:space="preserve"> se jménem </w:t>
      </w:r>
    </w:p>
    <w:p w14:paraId="0F0E54BF" w14:textId="77777777" w:rsidR="00977E8E" w:rsidRDefault="00962009">
      <w:pPr>
        <w:numPr>
          <w:ilvl w:val="0"/>
          <w:numId w:val="1"/>
        </w:numPr>
        <w:rPr>
          <w:sz w:val="24"/>
        </w:rPr>
      </w:pPr>
      <w:r>
        <w:rPr>
          <w:b/>
          <w:bCs/>
          <w:sz w:val="24"/>
        </w:rPr>
        <w:t xml:space="preserve">kopii </w:t>
      </w:r>
      <w:r w:rsidR="00977E8E">
        <w:rPr>
          <w:b/>
          <w:bCs/>
          <w:sz w:val="24"/>
        </w:rPr>
        <w:t>průkaz</w:t>
      </w:r>
      <w:r>
        <w:rPr>
          <w:b/>
          <w:bCs/>
          <w:sz w:val="24"/>
        </w:rPr>
        <w:t>u</w:t>
      </w:r>
      <w:r w:rsidR="00977E8E">
        <w:rPr>
          <w:b/>
          <w:bCs/>
          <w:sz w:val="24"/>
        </w:rPr>
        <w:t xml:space="preserve"> zdravotní pojišťovny!!!!!!!!</w:t>
      </w:r>
    </w:p>
    <w:p w14:paraId="2D0B34AF" w14:textId="77777777" w:rsidR="00977E8E" w:rsidRPr="003262CE" w:rsidRDefault="00D54963">
      <w:pPr>
        <w:numPr>
          <w:ilvl w:val="0"/>
          <w:numId w:val="1"/>
        </w:numPr>
        <w:rPr>
          <w:b/>
          <w:sz w:val="24"/>
        </w:rPr>
      </w:pPr>
      <w:r w:rsidRPr="003262CE">
        <w:rPr>
          <w:b/>
          <w:sz w:val="24"/>
        </w:rPr>
        <w:t>l</w:t>
      </w:r>
      <w:r w:rsidR="00C04E41" w:rsidRPr="003262CE">
        <w:rPr>
          <w:b/>
          <w:sz w:val="24"/>
        </w:rPr>
        <w:t>éky, které</w:t>
      </w:r>
      <w:r w:rsidR="00977E8E" w:rsidRPr="003262CE">
        <w:rPr>
          <w:b/>
          <w:sz w:val="24"/>
        </w:rPr>
        <w:t xml:space="preserve"> děti </w:t>
      </w:r>
      <w:r w:rsidRPr="003262CE">
        <w:rPr>
          <w:b/>
          <w:sz w:val="24"/>
        </w:rPr>
        <w:t>užívají (nahlásit</w:t>
      </w:r>
      <w:r w:rsidR="00977E8E" w:rsidRPr="003262CE">
        <w:rPr>
          <w:b/>
          <w:sz w:val="24"/>
        </w:rPr>
        <w:t xml:space="preserve"> u </w:t>
      </w:r>
      <w:r w:rsidR="00C04E41" w:rsidRPr="003262CE">
        <w:rPr>
          <w:b/>
          <w:sz w:val="24"/>
        </w:rPr>
        <w:t>odjezdu)</w:t>
      </w:r>
    </w:p>
    <w:p w14:paraId="21F0E715" w14:textId="77777777" w:rsidR="00977E8E" w:rsidRPr="003262CE" w:rsidRDefault="00962009" w:rsidP="00962009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potvrzení</w:t>
      </w:r>
      <w:r w:rsidRPr="00962009">
        <w:rPr>
          <w:b/>
          <w:sz w:val="24"/>
        </w:rPr>
        <w:t xml:space="preserve"> o seřízení vázání</w:t>
      </w:r>
      <w:r>
        <w:rPr>
          <w:b/>
          <w:sz w:val="24"/>
        </w:rPr>
        <w:t>!</w:t>
      </w:r>
      <w:r w:rsidR="003262CE">
        <w:rPr>
          <w:b/>
          <w:sz w:val="24"/>
        </w:rPr>
        <w:t>!!</w:t>
      </w:r>
      <w:r w:rsidR="00977E8E" w:rsidRPr="003262CE">
        <w:rPr>
          <w:b/>
          <w:sz w:val="24"/>
        </w:rPr>
        <w:t xml:space="preserve"> </w:t>
      </w:r>
    </w:p>
    <w:p w14:paraId="31DDCB60" w14:textId="77777777" w:rsidR="00986449" w:rsidRDefault="00986449" w:rsidP="003262CE">
      <w:pPr>
        <w:pBdr>
          <w:bottom w:val="single" w:sz="4" w:space="1" w:color="auto"/>
        </w:pBdr>
        <w:rPr>
          <w:sz w:val="24"/>
        </w:rPr>
      </w:pPr>
    </w:p>
    <w:p w14:paraId="24CFE4F0" w14:textId="77777777" w:rsidR="003262CE" w:rsidRDefault="003262CE" w:rsidP="003262CE">
      <w:pPr>
        <w:pStyle w:val="ListParagraph"/>
        <w:ind w:left="0"/>
        <w:rPr>
          <w:b/>
          <w:sz w:val="24"/>
        </w:rPr>
      </w:pPr>
    </w:p>
    <w:p w14:paraId="568E9477" w14:textId="77777777" w:rsidR="00977E8E" w:rsidRDefault="00977E8E" w:rsidP="003262CE">
      <w:pPr>
        <w:numPr>
          <w:ilvl w:val="0"/>
          <w:numId w:val="1"/>
        </w:numPr>
        <w:rPr>
          <w:b/>
          <w:sz w:val="24"/>
        </w:rPr>
      </w:pPr>
      <w:r w:rsidRPr="00D54963">
        <w:rPr>
          <w:b/>
          <w:sz w:val="24"/>
        </w:rPr>
        <w:t>jedno zavazadlo případně doplněno malým batohem na věci na cestu</w:t>
      </w:r>
      <w:r w:rsidR="00A424F7" w:rsidRPr="00D54963">
        <w:rPr>
          <w:b/>
          <w:sz w:val="24"/>
        </w:rPr>
        <w:t xml:space="preserve"> </w:t>
      </w:r>
    </w:p>
    <w:p w14:paraId="36E28BCC" w14:textId="77777777" w:rsidR="003262CE" w:rsidRPr="00D54963" w:rsidRDefault="003262CE" w:rsidP="003262CE">
      <w:pPr>
        <w:pBdr>
          <w:bottom w:val="single" w:sz="4" w:space="1" w:color="auto"/>
        </w:pBdr>
        <w:rPr>
          <w:b/>
          <w:sz w:val="24"/>
        </w:rPr>
      </w:pPr>
    </w:p>
    <w:p w14:paraId="2C19E089" w14:textId="77777777" w:rsidR="00977E8E" w:rsidRDefault="00D54963">
      <w:pPr>
        <w:rPr>
          <w:b/>
          <w:i/>
          <w:sz w:val="24"/>
          <w:u w:val="single"/>
        </w:rPr>
      </w:pPr>
      <w:r w:rsidRPr="00D54963">
        <w:rPr>
          <w:b/>
          <w:i/>
          <w:sz w:val="24"/>
          <w:u w:val="single"/>
        </w:rPr>
        <w:t>Organizační</w:t>
      </w:r>
    </w:p>
    <w:p w14:paraId="77C7AFEC" w14:textId="64227B77" w:rsidR="00977E8E" w:rsidRDefault="00977E8E" w:rsidP="000B7301">
      <w:pPr>
        <w:tabs>
          <w:tab w:val="left" w:pos="2127"/>
        </w:tabs>
        <w:rPr>
          <w:sz w:val="24"/>
        </w:rPr>
      </w:pPr>
      <w:r>
        <w:rPr>
          <w:sz w:val="24"/>
          <w:u w:val="single"/>
        </w:rPr>
        <w:t>Odjezd</w:t>
      </w:r>
      <w:r>
        <w:rPr>
          <w:sz w:val="24"/>
        </w:rPr>
        <w:t xml:space="preserve">: </w:t>
      </w:r>
      <w:r w:rsidR="0079008D">
        <w:rPr>
          <w:b/>
          <w:sz w:val="24"/>
        </w:rPr>
        <w:t>4</w:t>
      </w:r>
      <w:r w:rsidR="00C04E41" w:rsidRPr="002D3D92">
        <w:rPr>
          <w:b/>
          <w:bCs/>
          <w:sz w:val="24"/>
        </w:rPr>
        <w:t xml:space="preserve">. </w:t>
      </w:r>
      <w:r w:rsidR="0079008D">
        <w:rPr>
          <w:b/>
          <w:bCs/>
          <w:sz w:val="24"/>
        </w:rPr>
        <w:t>2</w:t>
      </w:r>
      <w:r w:rsidR="00C04E41">
        <w:rPr>
          <w:b/>
          <w:bCs/>
          <w:sz w:val="24"/>
        </w:rPr>
        <w:t>. 20</w:t>
      </w:r>
      <w:r w:rsidR="00BE27A4">
        <w:rPr>
          <w:b/>
          <w:bCs/>
          <w:sz w:val="24"/>
        </w:rPr>
        <w:t>2</w:t>
      </w:r>
      <w:r w:rsidR="0079008D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</w:t>
      </w:r>
      <w:r w:rsidR="00354941">
        <w:rPr>
          <w:b/>
          <w:bCs/>
          <w:sz w:val="24"/>
        </w:rPr>
        <w:tab/>
      </w:r>
      <w:r>
        <w:rPr>
          <w:b/>
          <w:bCs/>
          <w:sz w:val="24"/>
        </w:rPr>
        <w:t>v 10:00 hod</w:t>
      </w:r>
      <w:r>
        <w:rPr>
          <w:sz w:val="24"/>
        </w:rPr>
        <w:t xml:space="preserve">., </w:t>
      </w:r>
      <w:proofErr w:type="gramStart"/>
      <w:r>
        <w:rPr>
          <w:sz w:val="24"/>
        </w:rPr>
        <w:t>Kohoutovice - Voříškova</w:t>
      </w:r>
      <w:proofErr w:type="gramEnd"/>
    </w:p>
    <w:p w14:paraId="42B4EDDD" w14:textId="77777777" w:rsidR="00977E8E" w:rsidRDefault="00977E8E">
      <w:pPr>
        <w:rPr>
          <w:sz w:val="24"/>
        </w:rPr>
      </w:pPr>
    </w:p>
    <w:p w14:paraId="32161E50" w14:textId="547068C7" w:rsidR="00977E8E" w:rsidRDefault="00977E8E">
      <w:pPr>
        <w:rPr>
          <w:sz w:val="24"/>
        </w:rPr>
      </w:pPr>
      <w:r>
        <w:rPr>
          <w:sz w:val="24"/>
          <w:u w:val="single"/>
        </w:rPr>
        <w:t>Příjezd</w:t>
      </w:r>
      <w:r>
        <w:rPr>
          <w:sz w:val="24"/>
        </w:rPr>
        <w:t xml:space="preserve">: </w:t>
      </w:r>
      <w:r w:rsidR="0079008D">
        <w:rPr>
          <w:b/>
          <w:sz w:val="24"/>
        </w:rPr>
        <w:t>10</w:t>
      </w:r>
      <w:r w:rsidR="00C04E41" w:rsidRPr="005C6A54">
        <w:rPr>
          <w:b/>
          <w:bCs/>
          <w:sz w:val="24"/>
        </w:rPr>
        <w:t>.</w:t>
      </w:r>
      <w:r w:rsidR="00962009" w:rsidRPr="005C6A54">
        <w:rPr>
          <w:b/>
          <w:bCs/>
          <w:sz w:val="24"/>
        </w:rPr>
        <w:t xml:space="preserve"> </w:t>
      </w:r>
      <w:r w:rsidR="0079008D">
        <w:rPr>
          <w:b/>
          <w:bCs/>
          <w:sz w:val="24"/>
        </w:rPr>
        <w:t>2</w:t>
      </w:r>
      <w:r w:rsidR="00C04E41">
        <w:rPr>
          <w:b/>
          <w:bCs/>
          <w:sz w:val="24"/>
        </w:rPr>
        <w:t>. 20</w:t>
      </w:r>
      <w:r w:rsidR="00BE27A4">
        <w:rPr>
          <w:b/>
          <w:bCs/>
          <w:sz w:val="24"/>
        </w:rPr>
        <w:t>2</w:t>
      </w:r>
      <w:r w:rsidR="0079008D">
        <w:rPr>
          <w:b/>
          <w:bCs/>
          <w:sz w:val="24"/>
        </w:rPr>
        <w:t>4</w:t>
      </w:r>
      <w:r w:rsidR="00D54963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</w:t>
      </w:r>
      <w:r w:rsidR="00D54963">
        <w:rPr>
          <w:b/>
          <w:bCs/>
          <w:sz w:val="24"/>
        </w:rPr>
        <w:t xml:space="preserve">cca </w:t>
      </w:r>
      <w:r>
        <w:rPr>
          <w:b/>
          <w:bCs/>
          <w:sz w:val="24"/>
        </w:rPr>
        <w:t>v 1</w:t>
      </w:r>
      <w:r w:rsidR="00D54963">
        <w:rPr>
          <w:b/>
          <w:bCs/>
          <w:sz w:val="24"/>
        </w:rPr>
        <w:t>7</w:t>
      </w:r>
      <w:r>
        <w:rPr>
          <w:b/>
          <w:bCs/>
          <w:sz w:val="24"/>
        </w:rPr>
        <w:t>:00 hod</w:t>
      </w:r>
      <w:r>
        <w:rPr>
          <w:sz w:val="24"/>
        </w:rPr>
        <w:t xml:space="preserve">. </w:t>
      </w:r>
    </w:p>
    <w:p w14:paraId="1595B38A" w14:textId="77777777" w:rsidR="00977E8E" w:rsidRDefault="00977E8E">
      <w:pPr>
        <w:rPr>
          <w:sz w:val="24"/>
        </w:rPr>
      </w:pPr>
    </w:p>
    <w:p w14:paraId="2B156BC2" w14:textId="77777777" w:rsidR="00977E8E" w:rsidRDefault="00977E8E">
      <w:pPr>
        <w:pStyle w:val="Heading2"/>
      </w:pPr>
      <w:r>
        <w:rPr>
          <w:u w:val="single"/>
        </w:rPr>
        <w:t>Kontakt</w:t>
      </w:r>
      <w:r>
        <w:t xml:space="preserve">: Ing. Karel </w:t>
      </w:r>
      <w:proofErr w:type="spellStart"/>
      <w:r>
        <w:t>Aujeský</w:t>
      </w:r>
      <w:proofErr w:type="spellEnd"/>
      <w:r>
        <w:t xml:space="preserve"> - tel.:</w:t>
      </w:r>
      <w:r w:rsidR="00354941">
        <w:t xml:space="preserve"> </w:t>
      </w:r>
      <w:r>
        <w:t>603 560 010</w:t>
      </w:r>
    </w:p>
    <w:p w14:paraId="6FD3B4E9" w14:textId="77777777" w:rsidR="00977E8E" w:rsidRDefault="00977E8E">
      <w:pPr>
        <w:rPr>
          <w:b/>
          <w:sz w:val="24"/>
        </w:rPr>
      </w:pPr>
    </w:p>
    <w:sectPr w:rsidR="00977E8E" w:rsidSect="00017248">
      <w:pgSz w:w="11906" w:h="16838"/>
      <w:pgMar w:top="1417" w:right="1133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FB8"/>
    <w:multiLevelType w:val="singleLevel"/>
    <w:tmpl w:val="FAEE20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865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E4"/>
    <w:rsid w:val="00017248"/>
    <w:rsid w:val="000364E6"/>
    <w:rsid w:val="000B7301"/>
    <w:rsid w:val="001238C5"/>
    <w:rsid w:val="002D3D92"/>
    <w:rsid w:val="003262CE"/>
    <w:rsid w:val="00354941"/>
    <w:rsid w:val="003C6E08"/>
    <w:rsid w:val="00513779"/>
    <w:rsid w:val="00593CCF"/>
    <w:rsid w:val="005968E4"/>
    <w:rsid w:val="005C6A54"/>
    <w:rsid w:val="00616ADF"/>
    <w:rsid w:val="0079008D"/>
    <w:rsid w:val="008101B6"/>
    <w:rsid w:val="00962009"/>
    <w:rsid w:val="00977E8E"/>
    <w:rsid w:val="00986449"/>
    <w:rsid w:val="009A27AC"/>
    <w:rsid w:val="00A424F7"/>
    <w:rsid w:val="00AE2305"/>
    <w:rsid w:val="00BE27A4"/>
    <w:rsid w:val="00C04E41"/>
    <w:rsid w:val="00CB34E1"/>
    <w:rsid w:val="00CE09C9"/>
    <w:rsid w:val="00D27373"/>
    <w:rsid w:val="00D304C1"/>
    <w:rsid w:val="00D54963"/>
    <w:rsid w:val="00D66FB9"/>
    <w:rsid w:val="00E84C76"/>
    <w:rsid w:val="00E96DE8"/>
    <w:rsid w:val="00F27623"/>
    <w:rsid w:val="00F6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1D86"/>
  <w15:chartTrackingRefBased/>
  <w15:docId w15:val="{4949BD68-57FB-4CB2-975E-55D42177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2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234</Words>
  <Characters>1192</Characters>
  <Application>Microsoft Office Word</Application>
  <DocSecurity>0</DocSecurity>
  <Lines>47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věcí na zimní týdenní soustředění    (orientační)</vt:lpstr>
    </vt:vector>
  </TitlesOfParts>
  <Company>PVT a.s.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věcí na zimní týdenní soustředění    (orientační)</dc:title>
  <dc:subject/>
  <dc:creator>Karel Aujeský</dc:creator>
  <cp:keywords/>
  <cp:lastModifiedBy>Filip Svíženský</cp:lastModifiedBy>
  <cp:revision>3</cp:revision>
  <cp:lastPrinted>2008-11-26T08:01:00Z</cp:lastPrinted>
  <dcterms:created xsi:type="dcterms:W3CDTF">2024-02-01T08:17:00Z</dcterms:created>
  <dcterms:modified xsi:type="dcterms:W3CDTF">2024-02-01T08:19:00Z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6c3a2155ab5f0e9d60cc15ed8d772c757e7a9d839914303a72e17bda48f6c29c</vt:lpwstr>
  </property>
</Properties>
</file>